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eastAsia="zh-CN"/>
        </w:rPr>
        <w:t>成绩单打印委托书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委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托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人：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被委托人：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：                        </w:t>
      </w:r>
    </w:p>
    <w:p>
      <w:pPr>
        <w:ind w:left="958" w:leftChars="304" w:hanging="320" w:hangingChars="100"/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本人（委托人）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，学号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因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原因不能亲自前往贵单位办理本人成绩单打印业务，特委托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同志全权代表本人办理相关业务事宜，期间办理签署的所有文件本人全部认可，并承担相关法律责任。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委托时间：   年   月   日至    年   月   日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委托人（签名）：                    被委托人（签名）：</w:t>
      </w:r>
    </w:p>
    <w:p>
      <w:pP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联系电话：                         联系电话：</w:t>
      </w:r>
    </w:p>
    <w:p>
      <w:pPr>
        <w:ind w:firstLine="320" w:firstLineChars="100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年   月   日                        年   月   日</w:t>
      </w: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sz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167005</wp:posOffset>
                </wp:positionV>
                <wp:extent cx="7851140" cy="133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45" y="6786880"/>
                          <a:ext cx="7851140" cy="133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9.65pt;margin-top:13.15pt;height:1.05pt;width:618.2pt;z-index:251663360;mso-width-relative:page;mso-height-relative:page;" filled="f" stroked="t" coordsize="21600,21600" o:gfxdata="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BKbitoAAAAL&#10;AQAADwAAAAAAAAABACAAAAAiAAAAZHJzL2Rvd25yZXYueG1sUEsBAhQAFAAAAAgAh07iQAAvzuUa&#10;AgAABQQAAA4AAAAAAAAAAQAgAAAAKQEAAGRycy9lMm9Eb2MueG1sUEsFBgAAAAAGAAYAWQEAALUF&#10;AAAAAA==&#10;">
                <v:fill on="f" focussize="0,0"/>
                <v:stroke weight="2.25pt" color="#595959 [2109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498475</wp:posOffset>
                </wp:positionV>
                <wp:extent cx="1619250" cy="40830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36"/>
                                <w:lang w:eastAsia="zh-CN"/>
                              </w:rPr>
                              <w:t>身份证反面位置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2pt;margin-top:39.25pt;height:32.15pt;width:127.5pt;z-index:251662336;mso-width-relative:page;mso-height-relative:page;" filled="f" stroked="f" coordsize="21600,21600" o:gfxdata="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8pWT2gAAAAoBAAAPAAAAAAAAAAEAIAAAACIAAABkcnMv&#10;ZG93bnJldi54bWxQSwECFAAUAAAACACHTuJABlGbwToCAABo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36"/>
                          <w:lang w:eastAsia="zh-CN"/>
                        </w:rPr>
                        <w:t>身份证反面位置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506095</wp:posOffset>
                </wp:positionV>
                <wp:extent cx="1619250" cy="40830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2055" y="7562215"/>
                          <a:ext cx="161925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36"/>
                                <w:lang w:eastAsia="zh-CN"/>
                              </w:rPr>
                              <w:t>身份证正面位置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4pt;margin-top:39.85pt;height:32.15pt;width:127.5pt;z-index:251661312;mso-width-relative:page;mso-height-relative:page;" filled="f" stroked="f" coordsize="21600,21600" o:gfxdata="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hZyENoAAAAJAQAADwAAAAAAAAAB&#10;ACAAAAAiAAAAZHJzL2Rvd25yZXYueG1sUEsBAhQAFAAAAAgAh07iQCt8355HAgAAdA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36"/>
                          <w:lang w:eastAsia="zh-CN"/>
                        </w:rPr>
                        <w:t>身份证正面位置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996315</wp:posOffset>
                </wp:positionV>
                <wp:extent cx="2776220" cy="1837690"/>
                <wp:effectExtent l="13970" t="13970" r="29210" b="152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6220" cy="1837690"/>
                          <a:chOff x="9431" y="12257"/>
                          <a:chExt cx="4372" cy="2894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9431" y="12257"/>
                            <a:ext cx="4373" cy="289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1" name="Freeform 90"/>
                        <wps:cNvSpPr>
                          <a:spLocks noChangeAspect="1" noEditPoints="1"/>
                        </wps:cNvSpPr>
                        <wps:spPr bwMode="auto">
                          <a:xfrm>
                            <a:off x="9743" y="12744"/>
                            <a:ext cx="1068" cy="1075"/>
                          </a:xfrm>
                          <a:custGeom>
                            <a:avLst/>
                            <a:gdLst>
                              <a:gd name="T0" fmla="*/ 103 w 133"/>
                              <a:gd name="T1" fmla="*/ 0 h 134"/>
                              <a:gd name="T2" fmla="*/ 29 w 133"/>
                              <a:gd name="T3" fmla="*/ 0 h 134"/>
                              <a:gd name="T4" fmla="*/ 0 w 133"/>
                              <a:gd name="T5" fmla="*/ 30 h 134"/>
                              <a:gd name="T6" fmla="*/ 0 w 133"/>
                              <a:gd name="T7" fmla="*/ 104 h 134"/>
                              <a:gd name="T8" fmla="*/ 29 w 133"/>
                              <a:gd name="T9" fmla="*/ 134 h 134"/>
                              <a:gd name="T10" fmla="*/ 103 w 133"/>
                              <a:gd name="T11" fmla="*/ 134 h 134"/>
                              <a:gd name="T12" fmla="*/ 133 w 133"/>
                              <a:gd name="T13" fmla="*/ 104 h 134"/>
                              <a:gd name="T14" fmla="*/ 133 w 133"/>
                              <a:gd name="T15" fmla="*/ 30 h 134"/>
                              <a:gd name="T16" fmla="*/ 103 w 133"/>
                              <a:gd name="T17" fmla="*/ 0 h 134"/>
                              <a:gd name="T18" fmla="*/ 26 w 133"/>
                              <a:gd name="T19" fmla="*/ 110 h 134"/>
                              <a:gd name="T20" fmla="*/ 28 w 133"/>
                              <a:gd name="T21" fmla="*/ 96 h 134"/>
                              <a:gd name="T22" fmla="*/ 45 w 133"/>
                              <a:gd name="T23" fmla="*/ 88 h 134"/>
                              <a:gd name="T24" fmla="*/ 56 w 133"/>
                              <a:gd name="T25" fmla="*/ 79 h 134"/>
                              <a:gd name="T26" fmla="*/ 56 w 133"/>
                              <a:gd name="T27" fmla="*/ 73 h 134"/>
                              <a:gd name="T28" fmla="*/ 49 w 133"/>
                              <a:gd name="T29" fmla="*/ 64 h 134"/>
                              <a:gd name="T30" fmla="*/ 45 w 133"/>
                              <a:gd name="T31" fmla="*/ 59 h 134"/>
                              <a:gd name="T32" fmla="*/ 47 w 133"/>
                              <a:gd name="T33" fmla="*/ 51 h 134"/>
                              <a:gd name="T34" fmla="*/ 48 w 133"/>
                              <a:gd name="T35" fmla="*/ 49 h 134"/>
                              <a:gd name="T36" fmla="*/ 48 w 133"/>
                              <a:gd name="T37" fmla="*/ 37 h 134"/>
                              <a:gd name="T38" fmla="*/ 55 w 133"/>
                              <a:gd name="T39" fmla="*/ 27 h 134"/>
                              <a:gd name="T40" fmla="*/ 59 w 133"/>
                              <a:gd name="T41" fmla="*/ 27 h 134"/>
                              <a:gd name="T42" fmla="*/ 63 w 133"/>
                              <a:gd name="T43" fmla="*/ 26 h 134"/>
                              <a:gd name="T44" fmla="*/ 69 w 133"/>
                              <a:gd name="T45" fmla="*/ 24 h 134"/>
                              <a:gd name="T46" fmla="*/ 75 w 133"/>
                              <a:gd name="T47" fmla="*/ 29 h 134"/>
                              <a:gd name="T48" fmla="*/ 80 w 133"/>
                              <a:gd name="T49" fmla="*/ 29 h 134"/>
                              <a:gd name="T50" fmla="*/ 84 w 133"/>
                              <a:gd name="T51" fmla="*/ 38 h 134"/>
                              <a:gd name="T52" fmla="*/ 84 w 133"/>
                              <a:gd name="T53" fmla="*/ 49 h 134"/>
                              <a:gd name="T54" fmla="*/ 85 w 133"/>
                              <a:gd name="T55" fmla="*/ 51 h 134"/>
                              <a:gd name="T56" fmla="*/ 87 w 133"/>
                              <a:gd name="T57" fmla="*/ 60 h 134"/>
                              <a:gd name="T58" fmla="*/ 82 w 133"/>
                              <a:gd name="T59" fmla="*/ 64 h 134"/>
                              <a:gd name="T60" fmla="*/ 76 w 133"/>
                              <a:gd name="T61" fmla="*/ 73 h 134"/>
                              <a:gd name="T62" fmla="*/ 76 w 133"/>
                              <a:gd name="T63" fmla="*/ 79 h 134"/>
                              <a:gd name="T64" fmla="*/ 86 w 133"/>
                              <a:gd name="T65" fmla="*/ 88 h 134"/>
                              <a:gd name="T66" fmla="*/ 104 w 133"/>
                              <a:gd name="T67" fmla="*/ 96 h 134"/>
                              <a:gd name="T68" fmla="*/ 107 w 133"/>
                              <a:gd name="T69" fmla="*/ 110 h 134"/>
                              <a:gd name="T70" fmla="*/ 26 w 133"/>
                              <a:gd name="T71" fmla="*/ 110 h 134"/>
                              <a:gd name="T72" fmla="*/ 26 w 133"/>
                              <a:gd name="T73" fmla="*/ 110 h 134"/>
                              <a:gd name="T74" fmla="*/ 26 w 133"/>
                              <a:gd name="T75" fmla="*/ 11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3" h="134">
                                <a:moveTo>
                                  <a:pt x="103" y="0"/>
                                </a:move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13" y="0"/>
                                  <a:pt x="0" y="13"/>
                                  <a:pt x="0" y="30"/>
                                </a:cubicBezTo>
                                <a:cubicBezTo>
                                  <a:pt x="0" y="104"/>
                                  <a:pt x="0" y="104"/>
                                  <a:pt x="0" y="104"/>
                                </a:cubicBezTo>
                                <a:cubicBezTo>
                                  <a:pt x="0" y="121"/>
                                  <a:pt x="13" y="134"/>
                                  <a:pt x="29" y="134"/>
                                </a:cubicBezTo>
                                <a:cubicBezTo>
                                  <a:pt x="103" y="134"/>
                                  <a:pt x="103" y="134"/>
                                  <a:pt x="103" y="134"/>
                                </a:cubicBezTo>
                                <a:cubicBezTo>
                                  <a:pt x="120" y="134"/>
                                  <a:pt x="133" y="121"/>
                                  <a:pt x="133" y="104"/>
                                </a:cubicBezTo>
                                <a:cubicBezTo>
                                  <a:pt x="133" y="30"/>
                                  <a:pt x="133" y="30"/>
                                  <a:pt x="133" y="30"/>
                                </a:cubicBezTo>
                                <a:cubicBezTo>
                                  <a:pt x="133" y="13"/>
                                  <a:pt x="120" y="0"/>
                                  <a:pt x="103" y="0"/>
                                </a:cubicBezTo>
                                <a:close/>
                                <a:moveTo>
                                  <a:pt x="26" y="110"/>
                                </a:moveTo>
                                <a:cubicBezTo>
                                  <a:pt x="26" y="110"/>
                                  <a:pt x="26" y="99"/>
                                  <a:pt x="28" y="96"/>
                                </a:cubicBezTo>
                                <a:cubicBezTo>
                                  <a:pt x="30" y="94"/>
                                  <a:pt x="33" y="90"/>
                                  <a:pt x="45" y="88"/>
                                </a:cubicBezTo>
                                <a:cubicBezTo>
                                  <a:pt x="58" y="86"/>
                                  <a:pt x="56" y="79"/>
                                  <a:pt x="56" y="79"/>
                                </a:cubicBezTo>
                                <a:cubicBezTo>
                                  <a:pt x="56" y="76"/>
                                  <a:pt x="56" y="73"/>
                                  <a:pt x="56" y="73"/>
                                </a:cubicBezTo>
                                <a:cubicBezTo>
                                  <a:pt x="56" y="73"/>
                                  <a:pt x="51" y="70"/>
                                  <a:pt x="49" y="64"/>
                                </a:cubicBezTo>
                                <a:cubicBezTo>
                                  <a:pt x="45" y="63"/>
                                  <a:pt x="46" y="61"/>
                                  <a:pt x="45" y="59"/>
                                </a:cubicBezTo>
                                <a:cubicBezTo>
                                  <a:pt x="45" y="59"/>
                                  <a:pt x="44" y="50"/>
                                  <a:pt x="47" y="51"/>
                                </a:cubicBezTo>
                                <a:cubicBezTo>
                                  <a:pt x="47" y="51"/>
                                  <a:pt x="48" y="51"/>
                                  <a:pt x="48" y="49"/>
                                </a:cubicBezTo>
                                <a:cubicBezTo>
                                  <a:pt x="48" y="45"/>
                                  <a:pt x="48" y="39"/>
                                  <a:pt x="48" y="37"/>
                                </a:cubicBezTo>
                                <a:cubicBezTo>
                                  <a:pt x="48" y="34"/>
                                  <a:pt x="50" y="28"/>
                                  <a:pt x="55" y="27"/>
                                </a:cubicBezTo>
                                <a:cubicBezTo>
                                  <a:pt x="59" y="26"/>
                                  <a:pt x="57" y="27"/>
                                  <a:pt x="59" y="27"/>
                                </a:cubicBezTo>
                                <a:cubicBezTo>
                                  <a:pt x="60" y="27"/>
                                  <a:pt x="60" y="26"/>
                                  <a:pt x="63" y="26"/>
                                </a:cubicBezTo>
                                <a:cubicBezTo>
                                  <a:pt x="69" y="24"/>
                                  <a:pt x="69" y="24"/>
                                  <a:pt x="69" y="24"/>
                                </a:cubicBezTo>
                                <a:cubicBezTo>
                                  <a:pt x="71" y="24"/>
                                  <a:pt x="73" y="28"/>
                                  <a:pt x="75" y="29"/>
                                </a:cubicBezTo>
                                <a:cubicBezTo>
                                  <a:pt x="76" y="29"/>
                                  <a:pt x="77" y="28"/>
                                  <a:pt x="80" y="29"/>
                                </a:cubicBezTo>
                                <a:cubicBezTo>
                                  <a:pt x="84" y="30"/>
                                  <a:pt x="84" y="36"/>
                                  <a:pt x="84" y="38"/>
                                </a:cubicBezTo>
                                <a:cubicBezTo>
                                  <a:pt x="84" y="41"/>
                                  <a:pt x="85" y="47"/>
                                  <a:pt x="84" y="49"/>
                                </a:cubicBezTo>
                                <a:cubicBezTo>
                                  <a:pt x="84" y="51"/>
                                  <a:pt x="85" y="51"/>
                                  <a:pt x="85" y="51"/>
                                </a:cubicBezTo>
                                <a:cubicBezTo>
                                  <a:pt x="88" y="51"/>
                                  <a:pt x="87" y="60"/>
                                  <a:pt x="87" y="60"/>
                                </a:cubicBezTo>
                                <a:cubicBezTo>
                                  <a:pt x="87" y="62"/>
                                  <a:pt x="85" y="62"/>
                                  <a:pt x="82" y="64"/>
                                </a:cubicBezTo>
                                <a:cubicBezTo>
                                  <a:pt x="80" y="70"/>
                                  <a:pt x="76" y="73"/>
                                  <a:pt x="76" y="73"/>
                                </a:cubicBezTo>
                                <a:cubicBezTo>
                                  <a:pt x="76" y="73"/>
                                  <a:pt x="76" y="78"/>
                                  <a:pt x="76" y="79"/>
                                </a:cubicBezTo>
                                <a:cubicBezTo>
                                  <a:pt x="76" y="79"/>
                                  <a:pt x="74" y="86"/>
                                  <a:pt x="86" y="88"/>
                                </a:cubicBezTo>
                                <a:cubicBezTo>
                                  <a:pt x="99" y="90"/>
                                  <a:pt x="102" y="94"/>
                                  <a:pt x="104" y="96"/>
                                </a:cubicBezTo>
                                <a:cubicBezTo>
                                  <a:pt x="106" y="99"/>
                                  <a:pt x="107" y="110"/>
                                  <a:pt x="107" y="110"/>
                                </a:cubicBezTo>
                                <a:cubicBezTo>
                                  <a:pt x="26" y="110"/>
                                  <a:pt x="26" y="110"/>
                                  <a:pt x="26" y="110"/>
                                </a:cubicBezTo>
                                <a:close/>
                                <a:moveTo>
                                  <a:pt x="26" y="110"/>
                                </a:moveTo>
                                <a:cubicBezTo>
                                  <a:pt x="26" y="110"/>
                                  <a:pt x="26" y="110"/>
                                  <a:pt x="26" y="110"/>
                                </a:cubicBezTo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1185" y="12814"/>
                            <a:ext cx="2293" cy="40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1173" y="13432"/>
                            <a:ext cx="2293" cy="40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9699" y="14380"/>
                            <a:ext cx="3749" cy="42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05pt;margin-top:78.45pt;height:144.7pt;width:218.6pt;z-index:251659264;mso-width-relative:page;mso-height-relative:page;" coordorigin="9431,12257" coordsize="4372,2894" o:gfxdata="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">
                <o:lock v:ext="edit" aspectratio="f"/>
                <v:roundrect id="_x0000_s1026" o:spid="_x0000_s1026" o:spt="2" style="position:absolute;left:9431;top:12257;height:2895;width:4373;v-text-anchor:middle;" fillcolor="#FFFFFF [3212]" filled="t" stroked="t" coordsize="21600,21600" arcsize="0.166666666666667" o:gfxdata="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A80O5AAAA2gAA&#10;AA8AAAAAAAAAAQAgAAAAIgAAAGRycy9kb3ducmV2LnhtbFBLAQIUABQAAAAIAIdO4kAzLwWeOwAA&#10;ADkAAAAQAAAAAAAAAAEAIAAAAAgBAABkcnMvc2hhcGV4bWwueG1sUEsFBgAAAAAGAAYAWwEAALID&#10;AAAAAA==&#10;">
                  <v:fill on="t" focussize="0,0"/>
                  <v:stroke weight="2.25pt" color="#404040 [2429]" miterlimit="8" joinstyle="miter"/>
                  <v:imagedata o:title=""/>
                  <o:lock v:ext="edit" aspectratio="f"/>
                </v:roundrect>
                <v:shape id="Freeform 90" o:spid="_x0000_s1026" o:spt="100" style="position:absolute;left:9743;top:12744;height:1075;width:1068;" fillcolor="#404040 [2429]" filled="t" stroked="f" coordsize="133,134" o:gfxdata="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yw6evQAA&#10;ANwAAAAPAAAAAAAAAAEAIAAAACIAAABkcnMvZG93bnJldi54bWxQSwECFAAUAAAACACHTuJAMy8F&#10;njsAAAA5AAAAEAAAAAAAAAABACAAAAAMAQAAZHJzL3NoYXBleG1sLnhtbFBLBQYAAAAABgAGAFsB&#10;AAC2AwAAAAA=&#10;" path="m103,0c29,0,29,0,29,0c13,0,0,13,0,30c0,104,0,104,0,104c0,121,13,134,29,134c103,134,103,134,103,134c120,134,133,121,133,104c133,30,133,30,133,30c133,13,120,0,103,0xm26,110c26,110,26,99,28,96c30,94,33,90,45,88c58,86,56,79,56,79c56,76,56,73,56,73c56,73,51,70,49,64c45,63,46,61,45,59c45,59,44,50,47,51c47,51,48,51,48,49c48,45,48,39,48,37c48,34,50,28,55,27c59,26,57,27,59,27c60,27,60,26,63,26c69,24,69,24,69,24c71,24,73,28,75,29c76,29,77,28,80,29c84,30,84,36,84,38c84,41,85,47,84,49c84,51,85,51,85,51c88,51,87,60,87,60c87,62,85,62,82,64c80,70,76,73,76,73c76,73,76,78,76,79c76,79,74,86,86,88c99,90,102,94,104,96c106,99,107,110,107,110c26,110,26,110,26,110xm26,110c26,110,26,110,26,110e">
                  <v:path o:connectlocs="827,0;232,0;0,240;0,834;232,1075;827,1075;1068,834;1068,240;827,0;208,882;224,770;361,705;449,633;449,585;393,513;361,473;377,409;385,393;385,296;441,216;473,216;505,208;554,192;602,232;642,232;674,304;674,393;682,409;698,481;658,513;610,585;610,633;690,705;835,770;859,882;208,882;208,882;208,882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1185;top:12814;height:407;width:2293;v-text-anchor:middle;" fillcolor="#404040 [2429]" filled="t" stroked="f" coordsize="21600,21600" o:gfxdata="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zAJe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1173;top:13432;height:407;width:2293;v-text-anchor:middle;" fillcolor="#404040 [2429]" filled="t" stroked="f" coordsize="21600,21600" o:gfxdata="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/pQy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9699;top:14380;height:427;width:3749;v-text-anchor:middle;" fillcolor="#404040 [2429]" filled="t" stroked="f" coordsize="21600,21600" o:gfxdata="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tO3u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1000125</wp:posOffset>
                </wp:positionV>
                <wp:extent cx="2776220" cy="1837690"/>
                <wp:effectExtent l="13970" t="13970" r="29210" b="1524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6220" cy="1837690"/>
                          <a:chOff x="14533" y="12263"/>
                          <a:chExt cx="4372" cy="2894"/>
                        </a:xfrm>
                      </wpg:grpSpPr>
                      <wps:wsp>
                        <wps:cNvPr id="3" name="圆角矩形 3"/>
                        <wps:cNvSpPr/>
                        <wps:spPr>
                          <a:xfrm>
                            <a:off x="14533" y="12263"/>
                            <a:ext cx="4373" cy="289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6318" y="12802"/>
                            <a:ext cx="2293" cy="40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6306" y="13420"/>
                            <a:ext cx="2293" cy="40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4832" y="14368"/>
                            <a:ext cx="3749" cy="42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0pt;margin-top:78.75pt;height:144.7pt;width:218.6pt;z-index:251660288;mso-width-relative:page;mso-height-relative:page;" coordorigin="14533,12263" coordsize="4372,2894" o:gfxdata="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DLdO8G2wAAAAsBAAAPAAAAAAAAAAEAIAAAACIAAABkcnMvZG93bnJldi54bWxQSwECFAAUAAAA&#10;CACHTuJATOHEb7MDAADoDwAADgAAAAAAAAABACAAAAAqAQAAZHJzL2Uyb0RvYy54bWxQSwUGAAAA&#10;AAYABgBZAQAATwcAAAAA&#10;">
                <o:lock v:ext="edit" aspectratio="f"/>
                <v:roundrect id="_x0000_s1026" o:spid="_x0000_s1026" o:spt="2" style="position:absolute;left:14533;top:12263;height:2895;width:4373;v-text-anchor:middle;" fillcolor="#FFFFFF [3212]" filled="t" stroked="t" coordsize="21600,21600" arcsize="0.166666666666667" o:gfxdata="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7Ir7sAAADa&#10;AAAADwAAAAAAAAABACAAAAAiAAAAZHJzL2Rvd25yZXYueG1sUEsBAhQAFAAAAAgAh07iQDMvBZ47&#10;AAAAOQAAABAAAAAAAAAAAQAgAAAACgEAAGRycy9zaGFwZXhtbC54bWxQSwUGAAAAAAYABgBbAQAA&#10;tAMAAAAA&#10;">
                  <v:fill on="t" focussize="0,0"/>
                  <v:stroke weight="2.25pt" color="#404040 [2429]" miterlimit="8" joinstyle="miter"/>
                  <v:imagedata o:title=""/>
                  <o:lock v:ext="edit" aspectratio="f"/>
                </v:roundrect>
                <v:rect id="_x0000_s1026" o:spid="_x0000_s1026" o:spt="1" style="position:absolute;left:16318;top:12802;height:407;width:2293;v-text-anchor:middle;" fillcolor="#404040 [2429]" filled="t" stroked="f" coordsize="21600,21600" o:gfxdata="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yrwm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6306;top:13420;height:407;width:2293;v-text-anchor:middle;" fillcolor="#404040 [2429]" filled="t" stroked="f" coordsize="21600,21600" o:gfxdata="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D4KkrUAAADaAAAADwAA&#10;AAAAAAABACAAAAAiAAAAZHJzL2Rvd25yZXYueG1sUEsBAhQAFAAAAAgAh07iQDMvBZ47AAAAOQAA&#10;ABAAAAAAAAAAAQAgAAAABAEAAGRycy9zaGFwZXhtbC54bWxQSwUGAAAAAAYABgBbAQAArg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4832;top:14368;height:427;width:3749;v-text-anchor:middle;" fillcolor="#404040 [2429]" filled="t" stroked="f" coordsize="21600,21600" o:gfxdata="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hnuC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lang w:eastAsia="zh-CN"/>
        </w:rPr>
        <w:t>另附</w:t>
      </w:r>
      <w:r>
        <w:rPr>
          <w:rFonts w:hint="eastAsia" w:ascii="微软雅黑" w:hAnsi="微软雅黑" w:eastAsia="微软雅黑" w:cs="微软雅黑"/>
          <w:sz w:val="28"/>
          <w:lang w:val="en-US" w:eastAsia="zh-CN"/>
        </w:rPr>
        <w:t>委托人</w:t>
      </w:r>
      <w:r>
        <w:rPr>
          <w:rFonts w:hint="eastAsia" w:ascii="微软雅黑" w:hAnsi="微软雅黑" w:eastAsia="微软雅黑" w:cs="微软雅黑"/>
          <w:sz w:val="28"/>
          <w:lang w:eastAsia="zh-CN"/>
        </w:rPr>
        <w:t>身份证复印件一份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ZjMjM1NzJmOTIyZGU1MjlkMmJjNzdlYzkxZWE2OGQwIiwidXNlckNvdW50IjoxfQ=="/>
  </w:docVars>
  <w:rsids>
    <w:rsidRoot w:val="4ECA54FF"/>
    <w:rsid w:val="4ECA54FF"/>
    <w:rsid w:val="73B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tpf/AppData/Roaming/kingsoft/office6/templates/download/1b028de5-e4e3-4168-8d90-e148ee155c81/&#20010;&#20154;&#20511;&#26465;&#27169;&#26495;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个人借条模板.docx</Template>
  <Pages>1</Pages>
  <Words>169</Words>
  <Characters>169</Characters>
  <Lines>0</Lines>
  <Paragraphs>0</Paragraphs>
  <TotalTime>7</TotalTime>
  <ScaleCrop>false</ScaleCrop>
  <LinksUpToDate>false</LinksUpToDate>
  <CharactersWithSpaces>344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2022-09-30T07:33:00Z</dcterms:created>
  <dc:creator>萌象象</dc:creator>
  <cp:lastModifiedBy>萌象象</cp:lastModifiedBy>
  <dcterms:modified xsi:type="dcterms:W3CDTF">2022-09-30T07:43:47Z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KSOTemplateUUID">
    <vt:lpwstr>v1.0_library_Di5TVvUp83V6/AKqbDu+xQ==</vt:lpwstr>
  </property>
  <property fmtid="{D5CDD505-2E9C-101B-9397-08002B2CF9AE}" pid="4" name="ICV">
    <vt:lpwstr>245CDBB60703443F98F455485B011F94</vt:lpwstr>
  </property>
</Properties>
</file>